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D84FA">
      <w:pPr>
        <w:spacing w:line="540" w:lineRule="exac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附件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2</w:t>
      </w:r>
    </w:p>
    <w:p w14:paraId="28F129E9">
      <w:pPr>
        <w:jc w:val="center"/>
        <w:rPr>
          <w:rFonts w:ascii="黑体" w:eastAsia="黑体" w:cs="黑体"/>
          <w:b/>
          <w:bCs/>
          <w:sz w:val="44"/>
          <w:szCs w:val="44"/>
        </w:rPr>
      </w:pPr>
      <w:r>
        <w:rPr>
          <w:rFonts w:hint="eastAsia" w:ascii="黑体" w:eastAsia="黑体" w:cs="黑体"/>
          <w:b/>
          <w:bCs/>
          <w:sz w:val="44"/>
          <w:szCs w:val="44"/>
        </w:rPr>
        <w:t>广州商学院继续教育学院</w:t>
      </w:r>
      <w:r>
        <w:rPr>
          <w:rFonts w:ascii="黑体" w:eastAsia="黑体" w:cs="黑体"/>
          <w:b/>
          <w:bCs/>
          <w:sz w:val="44"/>
          <w:szCs w:val="44"/>
        </w:rPr>
        <w:t xml:space="preserve"> </w:t>
      </w:r>
    </w:p>
    <w:p w14:paraId="45516FD3">
      <w:pPr>
        <w:jc w:val="center"/>
        <w:rPr>
          <w:rFonts w:ascii="黑体" w:eastAsia="黑体" w:cs="Times New Roman"/>
          <w:b/>
          <w:bCs/>
          <w:sz w:val="44"/>
          <w:szCs w:val="44"/>
        </w:rPr>
      </w:pPr>
      <w:r>
        <w:rPr>
          <w:rFonts w:hint="eastAsia" w:ascii="黑体" w:eastAsia="黑体" w:cs="黑体"/>
          <w:b/>
          <w:bCs/>
          <w:sz w:val="44"/>
          <w:szCs w:val="44"/>
        </w:rPr>
        <w:t>优秀毕业生候选人登记表</w:t>
      </w:r>
    </w:p>
    <w:p w14:paraId="45D109CC">
      <w:pPr>
        <w:rPr>
          <w:rFonts w:cs="Times New Roman"/>
        </w:rPr>
      </w:pPr>
    </w:p>
    <w:tbl>
      <w:tblPr>
        <w:tblStyle w:val="6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019"/>
        <w:gridCol w:w="1009"/>
        <w:gridCol w:w="1010"/>
        <w:gridCol w:w="1154"/>
        <w:gridCol w:w="865"/>
        <w:gridCol w:w="435"/>
        <w:gridCol w:w="1587"/>
      </w:tblGrid>
      <w:tr w14:paraId="779BF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98" w:type="dxa"/>
            <w:noWrap/>
            <w:vAlign w:val="center"/>
          </w:tcPr>
          <w:p w14:paraId="52384E4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姓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019" w:type="dxa"/>
            <w:noWrap/>
            <w:vAlign w:val="center"/>
          </w:tcPr>
          <w:p w14:paraId="27E5B82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9" w:type="dxa"/>
            <w:noWrap/>
            <w:vAlign w:val="center"/>
          </w:tcPr>
          <w:p w14:paraId="2F1D3BC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性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2164" w:type="dxa"/>
            <w:gridSpan w:val="2"/>
            <w:noWrap/>
            <w:vAlign w:val="center"/>
          </w:tcPr>
          <w:p w14:paraId="626F547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center"/>
          </w:tcPr>
          <w:p w14:paraId="157928D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87" w:type="dxa"/>
            <w:noWrap/>
            <w:vAlign w:val="center"/>
          </w:tcPr>
          <w:p w14:paraId="20B8B71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5C7B8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98" w:type="dxa"/>
            <w:noWrap/>
            <w:vAlign w:val="center"/>
          </w:tcPr>
          <w:p w14:paraId="0EB825A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班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级</w:t>
            </w:r>
          </w:p>
        </w:tc>
        <w:tc>
          <w:tcPr>
            <w:tcW w:w="2019" w:type="dxa"/>
            <w:noWrap/>
            <w:vAlign w:val="center"/>
          </w:tcPr>
          <w:p w14:paraId="4EC47B5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09" w:type="dxa"/>
            <w:noWrap/>
            <w:vAlign w:val="center"/>
          </w:tcPr>
          <w:p w14:paraId="58BDE017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学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164" w:type="dxa"/>
            <w:gridSpan w:val="2"/>
            <w:noWrap/>
            <w:vAlign w:val="center"/>
          </w:tcPr>
          <w:p w14:paraId="567AD7C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/>
            <w:vAlign w:val="center"/>
          </w:tcPr>
          <w:p w14:paraId="661CF6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专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业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587" w:type="dxa"/>
            <w:noWrap/>
            <w:vAlign w:val="center"/>
          </w:tcPr>
          <w:p w14:paraId="6B8517B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6AEE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98" w:type="dxa"/>
            <w:noWrap/>
            <w:vAlign w:val="center"/>
          </w:tcPr>
          <w:p w14:paraId="10E36CD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层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次</w:t>
            </w:r>
          </w:p>
        </w:tc>
        <w:tc>
          <w:tcPr>
            <w:tcW w:w="8079" w:type="dxa"/>
            <w:gridSpan w:val="7"/>
            <w:noWrap/>
            <w:vAlign w:val="center"/>
          </w:tcPr>
          <w:p w14:paraId="2F8AA00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高起专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高起本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专升本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□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</w:t>
            </w:r>
          </w:p>
        </w:tc>
      </w:tr>
      <w:tr w14:paraId="19B4B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53" w:hRule="atLeast"/>
          <w:jc w:val="center"/>
        </w:trPr>
        <w:tc>
          <w:tcPr>
            <w:tcW w:w="1298" w:type="dxa"/>
            <w:vMerge w:val="restart"/>
            <w:noWrap/>
            <w:vAlign w:val="center"/>
          </w:tcPr>
          <w:p w14:paraId="54197E9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平</w:t>
            </w:r>
          </w:p>
          <w:p w14:paraId="2ABE6FA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均</w:t>
            </w:r>
          </w:p>
          <w:p w14:paraId="183C103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成</w:t>
            </w:r>
          </w:p>
          <w:p w14:paraId="4E1CDC0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绩</w:t>
            </w:r>
          </w:p>
        </w:tc>
        <w:tc>
          <w:tcPr>
            <w:tcW w:w="2019" w:type="dxa"/>
            <w:noWrap/>
            <w:vAlign w:val="center"/>
          </w:tcPr>
          <w:p w14:paraId="1413840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第一学年</w:t>
            </w:r>
          </w:p>
          <w:p w14:paraId="402BACE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平均成绩</w:t>
            </w:r>
          </w:p>
        </w:tc>
        <w:tc>
          <w:tcPr>
            <w:tcW w:w="2019" w:type="dxa"/>
            <w:gridSpan w:val="2"/>
            <w:noWrap/>
            <w:vAlign w:val="center"/>
          </w:tcPr>
          <w:p w14:paraId="2E4D0EE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第二学年</w:t>
            </w:r>
          </w:p>
          <w:p w14:paraId="41DCA11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平均成绩</w:t>
            </w:r>
          </w:p>
        </w:tc>
        <w:tc>
          <w:tcPr>
            <w:tcW w:w="2019" w:type="dxa"/>
            <w:gridSpan w:val="2"/>
            <w:noWrap/>
            <w:vAlign w:val="center"/>
          </w:tcPr>
          <w:p w14:paraId="75FB441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第三学年</w:t>
            </w:r>
          </w:p>
          <w:p w14:paraId="06250A0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平均成绩</w:t>
            </w:r>
          </w:p>
        </w:tc>
        <w:tc>
          <w:tcPr>
            <w:tcW w:w="2022" w:type="dxa"/>
            <w:gridSpan w:val="2"/>
            <w:noWrap/>
            <w:vAlign w:val="center"/>
          </w:tcPr>
          <w:p w14:paraId="35555207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361374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总平均成绩</w:t>
            </w:r>
          </w:p>
          <w:p w14:paraId="71211D6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14:paraId="2B8AF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49" w:hRule="atLeast"/>
          <w:jc w:val="center"/>
        </w:trPr>
        <w:tc>
          <w:tcPr>
            <w:tcW w:w="1298" w:type="dxa"/>
            <w:vMerge w:val="continue"/>
            <w:noWrap/>
            <w:vAlign w:val="center"/>
          </w:tcPr>
          <w:p w14:paraId="5B6B3C7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9" w:type="dxa"/>
            <w:noWrap/>
            <w:vAlign w:val="center"/>
          </w:tcPr>
          <w:p w14:paraId="543CAA49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noWrap/>
            <w:vAlign w:val="center"/>
          </w:tcPr>
          <w:p w14:paraId="7510D5E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noWrap/>
            <w:vAlign w:val="center"/>
          </w:tcPr>
          <w:p w14:paraId="6F5B79F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noWrap/>
            <w:vAlign w:val="center"/>
          </w:tcPr>
          <w:p w14:paraId="0347B71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14:paraId="365E3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98" w:type="dxa"/>
            <w:noWrap/>
            <w:vAlign w:val="center"/>
          </w:tcPr>
          <w:p w14:paraId="5741738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在校期间曾获奖励</w:t>
            </w:r>
          </w:p>
        </w:tc>
        <w:tc>
          <w:tcPr>
            <w:tcW w:w="8079" w:type="dxa"/>
            <w:gridSpan w:val="7"/>
            <w:noWrap/>
            <w:vAlign w:val="center"/>
          </w:tcPr>
          <w:p w14:paraId="7898030E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14:paraId="421C9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1298" w:type="dxa"/>
            <w:noWrap/>
            <w:vAlign w:val="center"/>
          </w:tcPr>
          <w:p w14:paraId="3E8BA23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先</w:t>
            </w:r>
          </w:p>
          <w:p w14:paraId="4F83413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进</w:t>
            </w:r>
          </w:p>
          <w:p w14:paraId="2C90D6C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事</w:t>
            </w:r>
          </w:p>
          <w:p w14:paraId="79E830F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迹</w:t>
            </w:r>
          </w:p>
          <w:p w14:paraId="2044ECAC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（可附页）</w:t>
            </w:r>
          </w:p>
        </w:tc>
        <w:tc>
          <w:tcPr>
            <w:tcW w:w="8079" w:type="dxa"/>
            <w:gridSpan w:val="7"/>
            <w:noWrap/>
            <w:vAlign w:val="center"/>
          </w:tcPr>
          <w:p w14:paraId="635BAA7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15591757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1BF420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14:paraId="46DB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298" w:type="dxa"/>
            <w:noWrap/>
            <w:vAlign w:val="center"/>
          </w:tcPr>
          <w:p w14:paraId="56CA5C9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辅导员</w:t>
            </w:r>
          </w:p>
          <w:p w14:paraId="43A7713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079" w:type="dxa"/>
            <w:gridSpan w:val="7"/>
            <w:noWrap/>
            <w:vAlign w:val="center"/>
          </w:tcPr>
          <w:p w14:paraId="7C3B1BC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E41C799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BC1886F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5D186C9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签名：</w:t>
            </w:r>
            <w:r>
              <w:rPr>
                <w:b/>
                <w:bCs/>
                <w:sz w:val="24"/>
                <w:szCs w:val="24"/>
              </w:rPr>
              <w:t xml:space="preserve">                  </w:t>
            </w:r>
          </w:p>
        </w:tc>
      </w:tr>
      <w:tr w14:paraId="519E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298" w:type="dxa"/>
            <w:noWrap/>
            <w:vAlign w:val="center"/>
          </w:tcPr>
          <w:p w14:paraId="07E16CB1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学习中心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079" w:type="dxa"/>
            <w:gridSpan w:val="7"/>
            <w:noWrap/>
            <w:vAlign w:val="center"/>
          </w:tcPr>
          <w:p w14:paraId="1624EAC7">
            <w:pPr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D28B4FB">
            <w:pPr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F3F5D4C">
            <w:pPr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6A36FBEE">
            <w:pPr>
              <w:ind w:firstLine="5195" w:firstLineChars="2156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签名（盖章）：</w:t>
            </w:r>
          </w:p>
        </w:tc>
      </w:tr>
      <w:tr w14:paraId="544D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298" w:type="dxa"/>
            <w:noWrap/>
            <w:vAlign w:val="center"/>
          </w:tcPr>
          <w:p w14:paraId="4F29D09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继教院</w:t>
            </w:r>
          </w:p>
          <w:p w14:paraId="0EE29142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079" w:type="dxa"/>
            <w:gridSpan w:val="7"/>
            <w:noWrap/>
            <w:vAlign w:val="center"/>
          </w:tcPr>
          <w:p w14:paraId="388F2C10">
            <w:pPr>
              <w:ind w:firstLine="5785" w:firstLineChars="2401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F475EDC">
            <w:pPr>
              <w:ind w:firstLine="5785" w:firstLineChars="2401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EF8A2E7">
            <w:pPr>
              <w:ind w:firstLine="5785" w:firstLineChars="2401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71363AF7">
            <w:pPr>
              <w:ind w:firstLine="5195" w:firstLineChars="2156"/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签名（盖章）：</w:t>
            </w:r>
          </w:p>
        </w:tc>
      </w:tr>
    </w:tbl>
    <w:p w14:paraId="77C30D6C">
      <w:pPr>
        <w:rPr>
          <w:rFonts w:cs="Times New Roman"/>
          <w:b/>
          <w:bCs/>
        </w:rPr>
      </w:pPr>
      <w:r>
        <w:rPr>
          <w:rFonts w:hint="eastAsia" w:cs="宋体"/>
          <w:b/>
          <w:bCs/>
        </w:rPr>
        <w:t>备注：</w:t>
      </w:r>
      <w:r>
        <w:rPr>
          <w:b/>
          <w:bCs/>
        </w:rPr>
        <w:t xml:space="preserve">1. </w:t>
      </w:r>
      <w:r>
        <w:rPr>
          <w:rFonts w:hint="eastAsia" w:cs="宋体"/>
          <w:b/>
          <w:bCs/>
        </w:rPr>
        <w:t>此表必须用钢笔（水笔）填写。</w:t>
      </w:r>
    </w:p>
    <w:p w14:paraId="1051169E">
      <w:pPr>
        <w:rPr>
          <w:b/>
          <w:bCs/>
        </w:rPr>
      </w:pPr>
      <w:r>
        <w:rPr>
          <w:b/>
          <w:bCs/>
        </w:rPr>
        <w:t xml:space="preserve">       2.</w:t>
      </w:r>
      <w:r>
        <w:rPr>
          <w:rFonts w:hint="eastAsia" w:cs="宋体"/>
          <w:b/>
          <w:bCs/>
        </w:rPr>
        <w:t>本表一式二份，一份存学生档案，一份存继续教育学院。</w:t>
      </w:r>
      <w:r>
        <w:rPr>
          <w:b/>
          <w:bCs/>
        </w:rPr>
        <w:t xml:space="preserve">                                                               </w:t>
      </w:r>
    </w:p>
    <w:p w14:paraId="64FF5326">
      <w:pPr>
        <w:ind w:firstLine="6375" w:firstLineChars="3024"/>
        <w:rPr>
          <w:rFonts w:ascii="仿宋_GB2312" w:hAnsi="仿宋" w:eastAsia="仿宋_GB2312" w:cs="Times New Roman"/>
          <w:sz w:val="32"/>
          <w:szCs w:val="32"/>
        </w:rPr>
      </w:pPr>
      <w:r>
        <w:rPr>
          <w:b/>
          <w:bCs/>
        </w:rPr>
        <w:t xml:space="preserve"> </w:t>
      </w:r>
      <w:r>
        <w:rPr>
          <w:rFonts w:hint="eastAsia" w:cs="宋体"/>
          <w:b/>
          <w:bCs/>
          <w:sz w:val="24"/>
          <w:szCs w:val="24"/>
        </w:rPr>
        <w:t>年</w:t>
      </w:r>
      <w:r>
        <w:rPr>
          <w:b/>
          <w:bCs/>
          <w:sz w:val="24"/>
          <w:szCs w:val="24"/>
        </w:rPr>
        <w:t xml:space="preserve">   </w:t>
      </w:r>
      <w:r>
        <w:rPr>
          <w:rFonts w:hint="eastAsia" w:cs="宋体"/>
          <w:b/>
          <w:bCs/>
          <w:sz w:val="24"/>
          <w:szCs w:val="24"/>
        </w:rPr>
        <w:t>月</w:t>
      </w:r>
      <w:r>
        <w:rPr>
          <w:b/>
          <w:bCs/>
          <w:sz w:val="24"/>
          <w:szCs w:val="24"/>
        </w:rPr>
        <w:t xml:space="preserve">   </w:t>
      </w:r>
      <w:r>
        <w:rPr>
          <w:rFonts w:hint="eastAsia" w:cs="宋体"/>
          <w:b/>
          <w:bCs/>
          <w:sz w:val="24"/>
          <w:szCs w:val="24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88" w:bottom="1418" w:left="1588" w:header="851" w:footer="567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47785">
    <w:pPr>
      <w:pStyle w:val="4"/>
      <w:jc w:val="both"/>
      <w:rPr>
        <w:rFonts w:ascii="宋体" w:cs="Times New Roman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PAGE   \* MERGEFORMAT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cs="宋体"/>
        <w:sz w:val="28"/>
        <w:szCs w:val="28"/>
        <w:lang w:val="zh-CN"/>
      </w:rPr>
      <w:t>-</w:t>
    </w:r>
    <w:r>
      <w:rPr>
        <w:rFonts w:ascii="宋体" w:hAnsi="宋体" w:cs="宋体"/>
        <w:sz w:val="28"/>
        <w:szCs w:val="28"/>
      </w:rPr>
      <w:t xml:space="preserve"> 3 -</w:t>
    </w:r>
    <w:r>
      <w:rPr>
        <w:rFonts w:ascii="宋体" w:hAnsi="宋体" w:cs="宋体"/>
        <w:sz w:val="28"/>
        <w:szCs w:val="28"/>
      </w:rPr>
      <w:fldChar w:fldCharType="end"/>
    </w:r>
  </w:p>
  <w:p w14:paraId="4C9DD6E4">
    <w:pPr>
      <w:pStyle w:val="4"/>
      <w:jc w:val="right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2343B">
    <w:pPr>
      <w:pStyle w:val="4"/>
      <w:jc w:val="right"/>
      <w:rPr>
        <w:rFonts w:cs="Times New Roman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cs="宋体"/>
        <w:sz w:val="28"/>
        <w:szCs w:val="28"/>
        <w:lang w:val="zh-CN"/>
      </w:rPr>
      <w:t>-</w:t>
    </w:r>
    <w:r>
      <w:rPr>
        <w:rFonts w:ascii="宋体" w:hAnsi="宋体" w:cs="宋体"/>
        <w:sz w:val="28"/>
        <w:szCs w:val="28"/>
      </w:rPr>
      <w:t xml:space="preserve"> 2 -</w:t>
    </w:r>
    <w:r>
      <w:rPr>
        <w:rFonts w:ascii="宋体" w:hAnsi="宋体" w:cs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06370">
    <w:pPr>
      <w:pStyle w:val="4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2C33E">
    <w:pPr>
      <w:pStyle w:val="5"/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9F02E">
    <w:pPr>
      <w:pStyle w:val="5"/>
      <w:rPr>
        <w:rFonts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E139F">
    <w:pPr>
      <w:pStyle w:val="5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ZTFlYThkODczZGZlNGExMzg5MzQ5OGU3NGM5OGYifQ=="/>
    <w:docVar w:name="KSO_WPS_MARK_KEY" w:val="d5f659e0-1693-496f-8eae-ae93eacbb035"/>
  </w:docVars>
  <w:rsids>
    <w:rsidRoot w:val="00046FC9"/>
    <w:rsid w:val="00012587"/>
    <w:rsid w:val="000151ED"/>
    <w:rsid w:val="00025A37"/>
    <w:rsid w:val="00042153"/>
    <w:rsid w:val="00042290"/>
    <w:rsid w:val="000462E7"/>
    <w:rsid w:val="00046FC9"/>
    <w:rsid w:val="00065DB3"/>
    <w:rsid w:val="000730C3"/>
    <w:rsid w:val="000841C1"/>
    <w:rsid w:val="00085E0B"/>
    <w:rsid w:val="00086FCE"/>
    <w:rsid w:val="00087F43"/>
    <w:rsid w:val="00093BB2"/>
    <w:rsid w:val="00097E0C"/>
    <w:rsid w:val="000B51D7"/>
    <w:rsid w:val="000B5891"/>
    <w:rsid w:val="000C0048"/>
    <w:rsid w:val="000C43F5"/>
    <w:rsid w:val="000D2AFA"/>
    <w:rsid w:val="000E4760"/>
    <w:rsid w:val="000F4407"/>
    <w:rsid w:val="001156CC"/>
    <w:rsid w:val="0014393C"/>
    <w:rsid w:val="001530D5"/>
    <w:rsid w:val="00154944"/>
    <w:rsid w:val="00161931"/>
    <w:rsid w:val="00172DA6"/>
    <w:rsid w:val="00173133"/>
    <w:rsid w:val="00187789"/>
    <w:rsid w:val="001B49DA"/>
    <w:rsid w:val="001D35C7"/>
    <w:rsid w:val="001D36D1"/>
    <w:rsid w:val="001D71C3"/>
    <w:rsid w:val="00227B92"/>
    <w:rsid w:val="00237522"/>
    <w:rsid w:val="0024432B"/>
    <w:rsid w:val="00263745"/>
    <w:rsid w:val="002639FD"/>
    <w:rsid w:val="002660A4"/>
    <w:rsid w:val="00272920"/>
    <w:rsid w:val="00281F0F"/>
    <w:rsid w:val="002C5F34"/>
    <w:rsid w:val="002D304B"/>
    <w:rsid w:val="002D67D3"/>
    <w:rsid w:val="002E30FC"/>
    <w:rsid w:val="00300A8A"/>
    <w:rsid w:val="00300ED5"/>
    <w:rsid w:val="00305BC7"/>
    <w:rsid w:val="0031669D"/>
    <w:rsid w:val="0031735A"/>
    <w:rsid w:val="00334EBA"/>
    <w:rsid w:val="00373150"/>
    <w:rsid w:val="003756BB"/>
    <w:rsid w:val="00386428"/>
    <w:rsid w:val="003B321C"/>
    <w:rsid w:val="003B3779"/>
    <w:rsid w:val="003C4FBD"/>
    <w:rsid w:val="003D620C"/>
    <w:rsid w:val="003E0DB1"/>
    <w:rsid w:val="003E240C"/>
    <w:rsid w:val="0040360D"/>
    <w:rsid w:val="0041014D"/>
    <w:rsid w:val="00420A7D"/>
    <w:rsid w:val="00424E4C"/>
    <w:rsid w:val="00440FB5"/>
    <w:rsid w:val="00453FAD"/>
    <w:rsid w:val="00456824"/>
    <w:rsid w:val="0046231D"/>
    <w:rsid w:val="00471F83"/>
    <w:rsid w:val="00475206"/>
    <w:rsid w:val="00477549"/>
    <w:rsid w:val="004864F7"/>
    <w:rsid w:val="00491F2F"/>
    <w:rsid w:val="004A01A2"/>
    <w:rsid w:val="004A7EBE"/>
    <w:rsid w:val="004C236C"/>
    <w:rsid w:val="004D0830"/>
    <w:rsid w:val="004D3635"/>
    <w:rsid w:val="004D443F"/>
    <w:rsid w:val="00500952"/>
    <w:rsid w:val="00512896"/>
    <w:rsid w:val="00532B20"/>
    <w:rsid w:val="005479D4"/>
    <w:rsid w:val="00564053"/>
    <w:rsid w:val="0057489D"/>
    <w:rsid w:val="005A53EF"/>
    <w:rsid w:val="005A7685"/>
    <w:rsid w:val="005B1401"/>
    <w:rsid w:val="005C24AC"/>
    <w:rsid w:val="005E0467"/>
    <w:rsid w:val="005E2DF3"/>
    <w:rsid w:val="00601FAB"/>
    <w:rsid w:val="00601FF3"/>
    <w:rsid w:val="006056A0"/>
    <w:rsid w:val="00610709"/>
    <w:rsid w:val="006205F9"/>
    <w:rsid w:val="00625C53"/>
    <w:rsid w:val="00641686"/>
    <w:rsid w:val="00674AFC"/>
    <w:rsid w:val="0067776D"/>
    <w:rsid w:val="00680535"/>
    <w:rsid w:val="006B5A0B"/>
    <w:rsid w:val="006C3A8D"/>
    <w:rsid w:val="006D0B67"/>
    <w:rsid w:val="006E159D"/>
    <w:rsid w:val="006E7996"/>
    <w:rsid w:val="00706939"/>
    <w:rsid w:val="00724817"/>
    <w:rsid w:val="0073325D"/>
    <w:rsid w:val="00734CAD"/>
    <w:rsid w:val="00736BD7"/>
    <w:rsid w:val="0074086B"/>
    <w:rsid w:val="00742EDE"/>
    <w:rsid w:val="00750D47"/>
    <w:rsid w:val="00771D24"/>
    <w:rsid w:val="00776986"/>
    <w:rsid w:val="007905A4"/>
    <w:rsid w:val="007E627C"/>
    <w:rsid w:val="00817278"/>
    <w:rsid w:val="00841ABA"/>
    <w:rsid w:val="00852645"/>
    <w:rsid w:val="0085512C"/>
    <w:rsid w:val="008629AA"/>
    <w:rsid w:val="00867563"/>
    <w:rsid w:val="008844D4"/>
    <w:rsid w:val="008919CE"/>
    <w:rsid w:val="008B4EBA"/>
    <w:rsid w:val="008D058E"/>
    <w:rsid w:val="008D611B"/>
    <w:rsid w:val="008E1CDC"/>
    <w:rsid w:val="00905530"/>
    <w:rsid w:val="00905E62"/>
    <w:rsid w:val="00906758"/>
    <w:rsid w:val="0092390A"/>
    <w:rsid w:val="00950D25"/>
    <w:rsid w:val="00961A5C"/>
    <w:rsid w:val="00962430"/>
    <w:rsid w:val="0096438C"/>
    <w:rsid w:val="00986398"/>
    <w:rsid w:val="00993F98"/>
    <w:rsid w:val="009B285D"/>
    <w:rsid w:val="009D5FDC"/>
    <w:rsid w:val="009F1823"/>
    <w:rsid w:val="00A23282"/>
    <w:rsid w:val="00A32D4B"/>
    <w:rsid w:val="00A32D99"/>
    <w:rsid w:val="00A56863"/>
    <w:rsid w:val="00A85A06"/>
    <w:rsid w:val="00A87C0A"/>
    <w:rsid w:val="00A93D45"/>
    <w:rsid w:val="00A947B9"/>
    <w:rsid w:val="00A95A61"/>
    <w:rsid w:val="00A96AE4"/>
    <w:rsid w:val="00AA13F2"/>
    <w:rsid w:val="00AC04B0"/>
    <w:rsid w:val="00AD7516"/>
    <w:rsid w:val="00B04B7F"/>
    <w:rsid w:val="00B12643"/>
    <w:rsid w:val="00B14E81"/>
    <w:rsid w:val="00B266B7"/>
    <w:rsid w:val="00B34C4B"/>
    <w:rsid w:val="00B42ACE"/>
    <w:rsid w:val="00B90F30"/>
    <w:rsid w:val="00B916EA"/>
    <w:rsid w:val="00B96F8F"/>
    <w:rsid w:val="00BB3D20"/>
    <w:rsid w:val="00BD1862"/>
    <w:rsid w:val="00BE7387"/>
    <w:rsid w:val="00C0066A"/>
    <w:rsid w:val="00C01ADA"/>
    <w:rsid w:val="00C045FA"/>
    <w:rsid w:val="00C506FB"/>
    <w:rsid w:val="00C50F67"/>
    <w:rsid w:val="00C53F6A"/>
    <w:rsid w:val="00C74699"/>
    <w:rsid w:val="00C814C0"/>
    <w:rsid w:val="00C91E9C"/>
    <w:rsid w:val="00CB021A"/>
    <w:rsid w:val="00CF204A"/>
    <w:rsid w:val="00D0322D"/>
    <w:rsid w:val="00D22905"/>
    <w:rsid w:val="00D344FD"/>
    <w:rsid w:val="00D72C7A"/>
    <w:rsid w:val="00D803F2"/>
    <w:rsid w:val="00DA16C1"/>
    <w:rsid w:val="00DA360B"/>
    <w:rsid w:val="00DC22F7"/>
    <w:rsid w:val="00DC6EDA"/>
    <w:rsid w:val="00DD7911"/>
    <w:rsid w:val="00E36387"/>
    <w:rsid w:val="00E62685"/>
    <w:rsid w:val="00E6732F"/>
    <w:rsid w:val="00E74B3D"/>
    <w:rsid w:val="00E85CD2"/>
    <w:rsid w:val="00E924F1"/>
    <w:rsid w:val="00E94E45"/>
    <w:rsid w:val="00EA4057"/>
    <w:rsid w:val="00EB505E"/>
    <w:rsid w:val="00EC0284"/>
    <w:rsid w:val="00EC2D1D"/>
    <w:rsid w:val="00EC6C89"/>
    <w:rsid w:val="00EE2F0F"/>
    <w:rsid w:val="00EE4D34"/>
    <w:rsid w:val="00F0271D"/>
    <w:rsid w:val="00F323A7"/>
    <w:rsid w:val="00F447C1"/>
    <w:rsid w:val="00F5049A"/>
    <w:rsid w:val="00F52AF2"/>
    <w:rsid w:val="00F55930"/>
    <w:rsid w:val="00F601B5"/>
    <w:rsid w:val="00F716F1"/>
    <w:rsid w:val="00F957A0"/>
    <w:rsid w:val="00FA13AA"/>
    <w:rsid w:val="00FB51BD"/>
    <w:rsid w:val="00FD210B"/>
    <w:rsid w:val="00FE3EAD"/>
    <w:rsid w:val="00FE731D"/>
    <w:rsid w:val="00FF3C33"/>
    <w:rsid w:val="00FF610C"/>
    <w:rsid w:val="05BA40A3"/>
    <w:rsid w:val="10C978F3"/>
    <w:rsid w:val="19EE47F1"/>
    <w:rsid w:val="24C85946"/>
    <w:rsid w:val="271B68B7"/>
    <w:rsid w:val="2AF403F0"/>
    <w:rsid w:val="2DDA23E8"/>
    <w:rsid w:val="5DE17B33"/>
    <w:rsid w:val="61A0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3">
    <w:name w:val="Balloon Text"/>
    <w:basedOn w:val="1"/>
    <w:link w:val="13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8">
    <w:name w:val="Hyperlink"/>
    <w:basedOn w:val="7"/>
    <w:qFormat/>
    <w:uiPriority w:val="99"/>
    <w:rPr>
      <w:color w:val="0000FF"/>
      <w:u w:val="single"/>
    </w:rPr>
  </w:style>
  <w:style w:type="character" w:customStyle="1" w:styleId="9">
    <w:name w:val="Footer Char"/>
    <w:basedOn w:val="7"/>
    <w:link w:val="4"/>
    <w:qFormat/>
    <w:locked/>
    <w:uiPriority w:val="99"/>
    <w:rPr>
      <w:rFonts w:ascii="Calibri" w:hAnsi="Calibri" w:eastAsia="宋体" w:cs="Calibri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Date Char"/>
    <w:basedOn w:val="7"/>
    <w:link w:val="2"/>
    <w:semiHidden/>
    <w:qFormat/>
    <w:locked/>
    <w:uiPriority w:val="99"/>
    <w:rPr>
      <w:rFonts w:ascii="Calibri" w:hAnsi="Calibri" w:eastAsia="宋体" w:cs="Calibri"/>
    </w:rPr>
  </w:style>
  <w:style w:type="character" w:customStyle="1" w:styleId="12">
    <w:name w:val="Header Char"/>
    <w:basedOn w:val="7"/>
    <w:link w:val="5"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Balloon Text Char"/>
    <w:basedOn w:val="7"/>
    <w:link w:val="3"/>
    <w:semiHidden/>
    <w:qFormat/>
    <w:locked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199</Words>
  <Characters>201</Characters>
  <Lines>0</Lines>
  <Paragraphs>0</Paragraphs>
  <TotalTime>145</TotalTime>
  <ScaleCrop>false</ScaleCrop>
  <LinksUpToDate>false</LinksUpToDate>
  <CharactersWithSpaces>346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2019-04-28T07:55:00Z</dcterms:created>
  <dc:creator>何志强</dc:creator>
  <cp:lastModifiedBy>Icy</cp:lastModifiedBy>
  <cp:lastPrinted>2017-09-30T02:35:00Z</cp:lastPrinted>
  <dcterms:modified xsi:type="dcterms:W3CDTF">2026-04-03T01:24:38Z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F7398A57124048B68D5EC5A396FDD122_13</vt:lpwstr>
  </property>
  <property fmtid="{D5CDD505-2E9C-101B-9397-08002B2CF9AE}" pid="4" name="KSOTemplateDocerSaveRecord">
    <vt:lpwstr>eyJoZGlkIjoiMTdjMTBlNWUzYjZiZDAyOGE2Y2VkYzcwYmU3NTI2NzUiLCJ1c2VySWQiOiI2NTE3MDEyNDcifQ==</vt:lpwstr>
  </property>
</Properties>
</file>